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1920" w:h="16840"/>
          <w:pgMar w:top="60" w:bottom="280" w:left="280" w:right="240"/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17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S2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54" w:after="0" w:line="225" w:lineRule="exact"/>
        <w:ind w:left="116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7.6pt;margin-top:-22.070097pt;width:36pt;height:27pt;mso-position-horizontal-relative:page;mso-position-vertical-relative:paragraph;z-index:-221" coordorigin="352,-441" coordsize="720,540">
            <v:shape style="position:absolute;left:352;top:-441;width:720;height:540" coordorigin="352,-441" coordsize="720,540" path="m352,99l1072,99,1072,-441,352,-441,352,99e" filled="t" fillcolor="#FFFFFF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pa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s/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br w:type="column"/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q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est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60" w:bottom="280" w:left="280" w:right="240"/>
          <w:cols w:num="2" w:equalWidth="0">
            <w:col w:w="2347" w:space="1646"/>
            <w:col w:w="7407"/>
          </w:cols>
        </w:sectPr>
      </w:pPr>
      <w:rPr/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16" w:right="357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shape style="position:absolute;margin-left:477.399994pt;margin-top:-65.180130pt;width:81pt;height:63pt;mso-position-horizontal-relative:page;mso-position-vertical-relative:paragraph;z-index:-220" type="#_x0000_t75">
            <v:imagedata r:id="rId5" o:title=""/>
          </v:shape>
        </w:pic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arents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sta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s.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/or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476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76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83" w:lineRule="exact"/>
        <w:ind w:left="476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83" w:lineRule="exact"/>
        <w:ind w:left="476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81" w:lineRule="exact"/>
        <w:ind w:left="476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ning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hat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ill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1" w:right="369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CH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FU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CHI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ILL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L,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HIS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ILL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KE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£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0/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FIN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6" w:right="-20"/>
        <w:jc w:val="left"/>
        <w:tabs>
          <w:tab w:pos="3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che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ipal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..................................................................................................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12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ch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ol/C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16" w:right="-20"/>
        <w:jc w:val="left"/>
        <w:tabs>
          <w:tab w:pos="25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...DO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...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...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...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...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51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9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...DOB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...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83" w:lineRule="auto"/>
        <w:ind w:left="116" w:right="354" w:firstLine="2400"/>
        <w:jc w:val="left"/>
        <w:tabs>
          <w:tab w:pos="95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9.269995pt;margin-top:46.049877pt;width:559.180050pt;height:139.080010pt;mso-position-horizontal-relative:page;mso-position-vertical-relative:paragraph;z-index:-225" coordorigin="385,921" coordsize="11184,2782">
            <v:group style="position:absolute;left:391;top:927;width:11172;height:2" coordorigin="391,927" coordsize="11172,2">
              <v:shape style="position:absolute;left:391;top:927;width:11172;height:2" coordorigin="391,927" coordsize="11172,0" path="m391,927l11563,927e" filled="f" stroked="t" strokeweight=".58001pt" strokecolor="#000000">
                <v:path arrowok="t"/>
              </v:shape>
            </v:group>
            <v:group style="position:absolute;left:396;top:932;width:2;height:2760" coordorigin="396,932" coordsize="2,2760">
              <v:shape style="position:absolute;left:396;top:932;width:2;height:2760" coordorigin="396,932" coordsize="0,2760" path="m396,932l396,3692e" filled="f" stroked="t" strokeweight=".580pt" strokecolor="#000000">
                <v:path arrowok="t"/>
              </v:shape>
            </v:group>
            <v:group style="position:absolute;left:391;top:3697;width:11172;height:2" coordorigin="391,3697" coordsize="11172,2">
              <v:shape style="position:absolute;left:391;top:3697;width:11172;height:2" coordorigin="391,3697" coordsize="11172,0" path="m391,3697l11563,3697e" filled="f" stroked="t" strokeweight=".579980pt" strokecolor="#000000">
                <v:path arrowok="t"/>
              </v:shape>
            </v:group>
            <v:group style="position:absolute;left:11558;top:932;width:2;height:2760" coordorigin="11558,932" coordsize="2,2760">
              <v:shape style="position:absolute;left:11558;top:932;width:2;height:2760" coordorigin="11558,932" coordsize="0,2760" path="m11558,932l11558,3692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…D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…...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...............................................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.............................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Rea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eq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nce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time: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24" w:right="53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lid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eq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sta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hich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mean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hat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nnot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ch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480" w:lineRule="auto"/>
        <w:ind w:left="116" w:right="339"/>
        <w:jc w:val="left"/>
        <w:tabs>
          <w:tab w:pos="30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9.27001pt;margin-top:47.749916pt;width:13.05998pt;height:12.69998pt;mso-position-horizontal-relative:page;mso-position-vertical-relative:paragraph;z-index:-224" coordorigin="385,955" coordsize="261,254">
            <v:group style="position:absolute;left:391;top:961;width:250;height:2" coordorigin="391,961" coordsize="250,2">
              <v:shape style="position:absolute;left:391;top:961;width:250;height:2" coordorigin="391,961" coordsize="250,0" path="m391,961l641,961e" filled="f" stroked="t" strokeweight=".579980pt" strokecolor="#000000">
                <v:path arrowok="t"/>
              </v:shape>
            </v:group>
            <v:group style="position:absolute;left:396;top:966;width:2;height:233" coordorigin="396,966" coordsize="2,233">
              <v:shape style="position:absolute;left:396;top:966;width:2;height:233" coordorigin="396,966" coordsize="0,233" path="m396,966l396,1198e" filled="f" stroked="t" strokeweight=".580pt" strokecolor="#000000">
                <v:path arrowok="t"/>
              </v:shape>
            </v:group>
            <v:group style="position:absolute;left:391;top:1203;width:250;height:2" coordorigin="391,1203" coordsize="250,2">
              <v:shape style="position:absolute;left:391;top:1203;width:250;height:2" coordorigin="391,1203" coordsize="250,0" path="m391,1203l641,1203e" filled="f" stroked="t" strokeweight=".579980pt" strokecolor="#000000">
                <v:path arrowok="t"/>
              </v:shape>
            </v:group>
            <v:group style="position:absolute;left:636;top:966;width:2;height:233" coordorigin="636,966" coordsize="2,233">
              <v:shape style="position:absolute;left:636;top:966;width:2;height:233" coordorigin="636,966" coordsize="0,233" path="m636,966l636,1198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arent/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.........................................................................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…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ar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6" w:after="0" w:line="225" w:lineRule="exact"/>
        <w:ind w:left="464" w:right="-20"/>
        <w:jc w:val="left"/>
        <w:tabs>
          <w:tab w:pos="2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/C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ur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nt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om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ol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tes.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5" w:lineRule="exact"/>
        <w:ind w:left="464" w:right="-20"/>
        <w:jc w:val="left"/>
        <w:tabs>
          <w:tab w:pos="448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9.27001pt;margin-top:1.309898pt;width:13.05998pt;height:12.57998pt;mso-position-horizontal-relative:page;mso-position-vertical-relative:paragraph;z-index:-223" coordorigin="385,26" coordsize="261,252">
            <v:group style="position:absolute;left:391;top:32;width:250;height:2" coordorigin="391,32" coordsize="250,2">
              <v:shape style="position:absolute;left:391;top:32;width:250;height:2" coordorigin="391,32" coordsize="250,0" path="m391,32l641,32e" filled="f" stroked="t" strokeweight=".579980pt" strokecolor="#000000">
                <v:path arrowok="t"/>
              </v:shape>
            </v:group>
            <v:group style="position:absolute;left:396;top:37;width:2;height:230" coordorigin="396,37" coordsize="2,230">
              <v:shape style="position:absolute;left:396;top:37;width:2;height:230" coordorigin="396,37" coordsize="0,230" path="m396,37l396,267e" filled="f" stroked="t" strokeweight=".580pt" strokecolor="#000000">
                <v:path arrowok="t"/>
              </v:shape>
            </v:group>
            <v:group style="position:absolute;left:391;top:272;width:250;height:2" coordorigin="391,272" coordsize="250,2">
              <v:shape style="position:absolute;left:391;top:272;width:250;height:2" coordorigin="391,272" coordsize="250,0" path="m391,272l641,272e" filled="f" stroked="t" strokeweight=".579980pt" strokecolor="#000000">
                <v:path arrowok="t"/>
              </v:shape>
            </v:group>
            <v:group style="position:absolute;left:636;top:37;width:2;height:230" coordorigin="636,37" coordsize="2,230">
              <v:shape style="position:absolute;left:636;top:37;width:2;height:230" coordorigin="636,37" coordsize="0,230" path="m636,37l636,267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5"/>
          <w:w w:val="99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99"/>
          <w:b/>
          <w:bCs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-1"/>
        </w:rPr>
        <w:t>ence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-1"/>
        </w:rPr>
        <w:t>da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single" w:color="000000"/>
          <w:position w:val="-1"/>
        </w:rPr>
        <w:t> 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_/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_</w:t>
      </w:r>
      <w:r>
        <w:rPr>
          <w:rFonts w:ascii="Arial" w:hAnsi="Arial" w:cs="Arial" w:eastAsia="Arial"/>
          <w:sz w:val="20"/>
          <w:szCs w:val="20"/>
          <w:spacing w:val="2"/>
          <w:w w:val="99"/>
          <w:position w:val="-1"/>
        </w:rPr>
        <w:t>_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_/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_</w:t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_/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_</w:t>
      </w:r>
      <w:r>
        <w:rPr>
          <w:rFonts w:ascii="Arial" w:hAnsi="Arial" w:cs="Arial" w:eastAsia="Arial"/>
          <w:sz w:val="20"/>
          <w:szCs w:val="20"/>
          <w:spacing w:val="2"/>
          <w:w w:val="99"/>
          <w:position w:val="-1"/>
        </w:rPr>
        <w:t>_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_/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_</w:t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25" w:lineRule="exact"/>
        <w:ind w:left="464" w:right="-20"/>
        <w:jc w:val="left"/>
        <w:tabs>
          <w:tab w:pos="196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9.27001pt;margin-top:1.409899pt;width:13.05998pt;height:12.57998pt;mso-position-horizontal-relative:page;mso-position-vertical-relative:paragraph;z-index:-222" coordorigin="385,28" coordsize="261,252">
            <v:group style="position:absolute;left:391;top:34;width:250;height:2" coordorigin="391,34" coordsize="250,2">
              <v:shape style="position:absolute;left:391;top:34;width:250;height:2" coordorigin="391,34" coordsize="250,0" path="m391,34l641,34e" filled="f" stroked="t" strokeweight=".579980pt" strokecolor="#000000">
                <v:path arrowok="t"/>
              </v:shape>
            </v:group>
            <v:group style="position:absolute;left:396;top:39;width:2;height:230" coordorigin="396,39" coordsize="2,230">
              <v:shape style="position:absolute;left:396;top:39;width:2;height:230" coordorigin="396,39" coordsize="0,230" path="m396,39l396,269e" filled="f" stroked="t" strokeweight=".580pt" strokecolor="#000000">
                <v:path arrowok="t"/>
              </v:shape>
            </v:group>
            <v:group style="position:absolute;left:636;top:39;width:2;height:230" coordorigin="636,39" coordsize="2,230">
              <v:shape style="position:absolute;left:636;top:39;width:2;height:230" coordorigin="636,39" coordsize="0,230" path="m636,39l636,269e" filled="f" stroked="t" strokeweight=".580pt" strokecolor="#000000">
                <v:path arrowok="t"/>
              </v:shape>
            </v:group>
            <v:group style="position:absolute;left:391;top:274;width:250;height:2" coordorigin="391,274" coordsize="250,2">
              <v:shape style="position:absolute;left:391;top:274;width:250;height:2" coordorigin="391,274" coordsize="250,0" path="m391,274l641,274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/C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ot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ur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erm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fo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4" w:type="dxa"/>
      </w:tblPr>
      <w:tblGrid/>
      <w:tr>
        <w:trPr>
          <w:trHeight w:val="470" w:hRule="exact"/>
        </w:trPr>
        <w:tc>
          <w:tcPr>
            <w:tcW w:w="467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ning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that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ill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6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7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85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70" w:hRule="exact"/>
        </w:trPr>
        <w:tc>
          <w:tcPr>
            <w:tcW w:w="467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time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ati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66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7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ould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holid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85" w:type="dxa"/>
            <w:tcBorders>
              <w:top w:val="single" w:sz="4.64032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11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……..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90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right"/>
        <w:spacing w:after="0"/>
        <w:sectPr>
          <w:type w:val="continuous"/>
          <w:pgSz w:w="11920" w:h="16840"/>
          <w:pgMar w:top="60" w:bottom="280" w:left="280" w:right="240"/>
        </w:sectPr>
      </w:pPr>
      <w:rPr/>
    </w:p>
    <w:p>
      <w:pPr>
        <w:spacing w:before="74" w:after="0" w:line="225" w:lineRule="exact"/>
        <w:ind w:left="4565" w:right="455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lid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-1"/>
        </w:rPr>
        <w:t>time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1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9.27pt;margin-top:-34.090092pt;width:550.77998pt;height:24.58pt;mso-position-horizontal-relative:page;mso-position-vertical-relative:paragraph;z-index:-219" coordorigin="385,-682" coordsize="11016,492">
            <v:group style="position:absolute;left:11282;top:-671;width:104;height:470" coordorigin="11282,-671" coordsize="104,470">
              <v:shape style="position:absolute;left:11282;top:-671;width:104;height:470" coordorigin="11282,-671" coordsize="104,470" path="m11282,-201l11386,-201,11386,-671,11282,-671,11282,-201xe" filled="t" fillcolor="#B3B3B3" stroked="f">
                <v:path arrowok="t"/>
                <v:fill/>
              </v:shape>
            </v:group>
            <v:group style="position:absolute;left:403;top:-671;width:101;height:470" coordorigin="403,-671" coordsize="101,470">
              <v:shape style="position:absolute;left:403;top:-671;width:101;height:470" coordorigin="403,-671" coordsize="101,470" path="m403,-201l504,-201,504,-671,403,-671,403,-201xe" filled="t" fillcolor="#B3B3B3" stroked="f">
                <v:path arrowok="t"/>
                <v:fill/>
              </v:shape>
            </v:group>
            <v:group style="position:absolute;left:504;top:-671;width:10778;height:470" coordorigin="504,-671" coordsize="10778,470">
              <v:shape style="position:absolute;left:504;top:-671;width:10778;height:470" coordorigin="504,-671" coordsize="10778,470" path="m504,-201l11282,-201,11282,-671,504,-671,504,-201e" filled="t" fillcolor="#B3B3B3" stroked="f">
                <v:path arrowok="t"/>
                <v:fill/>
              </v:shape>
            </v:group>
            <v:group style="position:absolute;left:391;top:-676;width:11004;height:2" coordorigin="391,-676" coordsize="11004,2">
              <v:shape style="position:absolute;left:391;top:-676;width:11004;height:2" coordorigin="391,-676" coordsize="11004,0" path="m391,-676l11395,-676e" filled="f" stroked="t" strokeweight=".580pt" strokecolor="#000000">
                <v:path arrowok="t"/>
              </v:shape>
            </v:group>
            <v:group style="position:absolute;left:396;top:-671;width:2;height:470" coordorigin="396,-671" coordsize="2,470">
              <v:shape style="position:absolute;left:396;top:-671;width:2;height:470" coordorigin="396,-671" coordsize="0,470" path="m396,-671l396,-201e" filled="f" stroked="t" strokeweight=".580pt" strokecolor="#000000">
                <v:path arrowok="t"/>
              </v:shape>
            </v:group>
            <v:group style="position:absolute;left:391;top:-196;width:11004;height:2" coordorigin="391,-196" coordsize="11004,2">
              <v:shape style="position:absolute;left:391;top:-196;width:11004;height:2" coordorigin="391,-196" coordsize="11004,0" path="m391,-196l11395,-196e" filled="f" stroked="t" strokeweight=".580pt" strokecolor="#000000">
                <v:path arrowok="t"/>
              </v:shape>
            </v:group>
            <v:group style="position:absolute;left:11390;top:-671;width:2;height:470" coordorigin="11390,-671" coordsize="2,470">
              <v:shape style="position:absolute;left:11390;top:-671;width:2;height:470" coordorigin="11390,-671" coordsize="0,470" path="m11390,-671l11390,-201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0"/>
          <w:szCs w:val="20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11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£60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6" w:right="56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/Care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trate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4" w:type="dxa"/>
      </w:tblPr>
      <w:tblGrid/>
      <w:tr>
        <w:trPr>
          <w:trHeight w:val="360" w:hRule="exact"/>
        </w:trPr>
        <w:tc>
          <w:tcPr>
            <w:tcW w:w="54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B3B3B3"/>
          </w:tcPr>
          <w:p>
            <w:pPr>
              <w:spacing w:before="54" w:after="0" w:line="240" w:lineRule="auto"/>
              <w:ind w:left="2213" w:right="21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Facts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5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B3B3B3"/>
          </w:tcPr>
          <w:p>
            <w:pPr>
              <w:spacing w:before="54" w:after="0" w:line="240" w:lineRule="auto"/>
              <w:ind w:left="2336" w:right="231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369" w:hRule="exact"/>
        </w:trPr>
        <w:tc>
          <w:tcPr>
            <w:tcW w:w="5442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102" w:right="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arents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dren.</w:t>
            </w:r>
            <w:r>
              <w:rPr>
                <w:rFonts w:ascii="Arial" w:hAnsi="Arial" w:cs="Arial" w:eastAsia="Arial"/>
                <w:sz w:val="20"/>
                <w:szCs w:val="20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er,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2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dren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atch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work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ul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39" w:lineRule="auto"/>
              <w:ind w:left="102" w:right="8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dren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when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turn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dren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39" w:lineRule="auto"/>
              <w:ind w:left="102" w:right="8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when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2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exa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ard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18" w:lineRule="exact"/>
              <w:ind w:left="34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9).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2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8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8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38" w:lineRule="auto"/>
              <w:ind w:left="102" w:right="16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unau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£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fi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per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child.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553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26" w:lineRule="exact"/>
              <w:ind w:left="1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arents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5" w:right="5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1" w:lineRule="auto"/>
              <w:ind w:left="105" w:right="2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er,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orise,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ds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e.</w:t>
            </w:r>
            <w:r>
              <w:rPr>
                <w:rFonts w:ascii="Arial" w:hAnsi="Arial" w:cs="Arial" w:eastAsia="Arial"/>
                <w:sz w:val="20"/>
                <w:szCs w:val="20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5" w:right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orised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od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orised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5" w:right="2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ore,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arent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5" w:right="1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n)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30" w:lineRule="exact"/>
              <w:ind w:left="105" w:right="1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5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grant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absence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ing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30" w:lineRule="exact"/>
              <w:ind w:left="105" w:right="3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unle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nal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sta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s.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39" w:lineRule="auto"/>
              <w:ind w:left="105" w:right="1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Sz w:w="11920" w:h="16840"/>
          <w:pgMar w:top="500" w:bottom="280" w:left="280" w:right="400"/>
        </w:sectPr>
      </w:pPr>
      <w:rPr/>
    </w:p>
    <w:p>
      <w:pPr>
        <w:spacing w:before="34" w:after="0" w:line="240" w:lineRule="auto"/>
        <w:ind w:left="224" w:right="13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her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abse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om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ill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llo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40" w:lineRule="auto"/>
        <w:ind w:left="2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83" w:lineRule="exact"/>
        <w:ind w:left="2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0" w:lineRule="exact"/>
        <w:ind w:left="4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94" w:lineRule="exact"/>
        <w:ind w:left="2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er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86" w:lineRule="exact"/>
        <w:ind w:left="2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83" w:lineRule="exact"/>
        <w:ind w:left="224" w:right="-7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83" w:lineRule="exact"/>
        <w:ind w:left="2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83" w:lineRule="exact"/>
        <w:ind w:left="2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dren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13" w:lineRule="exact"/>
        <w:ind w:left="429" w:right="46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where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oreha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4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her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abse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om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ill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83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86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83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83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84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83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86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60" w:bottom="280" w:left="280" w:right="400"/>
          <w:cols w:num="2" w:equalWidth="0">
            <w:col w:w="5319" w:space="349"/>
            <w:col w:w="5572"/>
          </w:cols>
        </w:sectPr>
      </w:pPr>
      <w:rPr/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2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4" w:right="49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eq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ch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open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pils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90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hem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miss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aluable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5" w:lineRule="exact"/>
        <w:ind w:left="2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erm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3" w:after="0" w:line="240" w:lineRule="auto"/>
        <w:ind w:right="204"/>
        <w:jc w:val="righ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19.27001pt;margin-top:-238.042068pt;width:550.779960pt;height:238.92598pt;mso-position-horizontal-relative:page;mso-position-vertical-relative:paragraph;z-index:-218" coordorigin="385,-4761" coordsize="11016,4779">
            <v:group style="position:absolute;left:391;top:-4755;width:11004;height:2" coordorigin="391,-4755" coordsize="11004,2">
              <v:shape style="position:absolute;left:391;top:-4755;width:11004;height:2" coordorigin="391,-4755" coordsize="11004,0" path="m391,-4755l11395,-4755e" filled="f" stroked="t" strokeweight=".579980pt" strokecolor="#000000">
                <v:path arrowok="t"/>
              </v:shape>
            </v:group>
            <v:group style="position:absolute;left:396;top:-4750;width:2;height:4757" coordorigin="396,-4750" coordsize="2,4757">
              <v:shape style="position:absolute;left:396;top:-4750;width:2;height:4757" coordorigin="396,-4750" coordsize="0,4757" path="m396,-4750l396,7e" filled="f" stroked="t" strokeweight=".580pt" strokecolor="#000000">
                <v:path arrowok="t"/>
              </v:shape>
            </v:group>
            <v:group style="position:absolute;left:5838;top:-4750;width:2;height:3137" coordorigin="5838,-4750" coordsize="2,3137">
              <v:shape style="position:absolute;left:5838;top:-4750;width:2;height:3137" coordorigin="5838,-4750" coordsize="0,3137" path="m5838,-4750l5838,-1613e" filled="f" stroked="t" strokeweight=".579980pt" strokecolor="#000000">
                <v:path arrowok="t"/>
              </v:shape>
            </v:group>
            <v:group style="position:absolute;left:11390;top:-4750;width:2;height:4757" coordorigin="11390,-4750" coordsize="2,4757">
              <v:shape style="position:absolute;left:11390;top:-4750;width:2;height:4757" coordorigin="11390,-4750" coordsize="0,4757" path="m11390,-4750l11390,7e" filled="f" stroked="t" strokeweight=".579980pt" strokecolor="#000000">
                <v:path arrowok="t"/>
              </v:shape>
            </v:group>
            <v:group style="position:absolute;left:391;top:-1608;width:11004;height:2" coordorigin="391,-1608" coordsize="11004,2">
              <v:shape style="position:absolute;left:391;top:-1608;width:11004;height:2" coordorigin="391,-1608" coordsize="11004,0" path="m391,-1608l11395,-1608e" filled="f" stroked="t" strokeweight=".579980pt" strokecolor="#000000">
                <v:path arrowok="t"/>
              </v:shape>
            </v:group>
            <v:group style="position:absolute;left:391;top:12;width:11004;height:2" coordorigin="391,12" coordsize="11004,2">
              <v:shape style="position:absolute;left:391;top:12;width:11004;height:2" coordorigin="391,12" coordsize="11004,0" path="m391,12l11395,12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201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</w:t>
      </w:r>
    </w:p>
    <w:sectPr>
      <w:type w:val="continuous"/>
      <w:pgSz w:w="11920" w:h="16840"/>
      <w:pgMar w:top="60" w:bottom="280" w:left="28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Tyrrell, Jo ((CHILDREN &amp; YOUNG PEOPLE)</dc:creator>
  <dcterms:created xsi:type="dcterms:W3CDTF">2018-05-02T09:51:29Z</dcterms:created>
  <dcterms:modified xsi:type="dcterms:W3CDTF">2018-05-02T09:51:29Z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2015-05-11T00:00:00Z</vt:filetime>
  </property>
  <property fmtid="{D5CDD505-2E9C-101B-9397-08002B2CF9AE}" pid="3" name="LastSaved">
    <vt:filetime>2018-05-02T00:00:00Z</vt:filetime>
  </property>
</Properties>
</file>